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17943" w14:textId="77777777" w:rsidR="00173A55" w:rsidRDefault="00173A55" w:rsidP="00404081">
      <w:pPr>
        <w:ind w:left="360"/>
        <w:rPr>
          <w:rFonts w:ascii="Georgia" w:eastAsiaTheme="minorHAnsi" w:hAnsi="Georgia" w:cstheme="minorBidi"/>
          <w:szCs w:val="22"/>
          <w:lang w:val="sr-Latn-CS"/>
        </w:rPr>
      </w:pPr>
    </w:p>
    <w:p w14:paraId="4C4D929C" w14:textId="7E7C8188" w:rsidR="00173A55" w:rsidRPr="00686640" w:rsidRDefault="00173A55" w:rsidP="00686640">
      <w:pPr>
        <w:rPr>
          <w:rFonts w:ascii="Tahoma" w:eastAsiaTheme="minorHAnsi" w:hAnsi="Tahoma" w:cs="Tahoma"/>
          <w:szCs w:val="22"/>
          <w:lang w:val="sr-Latn-CS"/>
        </w:rPr>
      </w:pPr>
    </w:p>
    <w:p w14:paraId="56FE4C9A" w14:textId="77777777" w:rsidR="00173A55" w:rsidRDefault="00173A55" w:rsidP="00404081">
      <w:pPr>
        <w:ind w:left="360"/>
        <w:rPr>
          <w:rFonts w:ascii="Georgia" w:eastAsiaTheme="minorHAnsi" w:hAnsi="Georgia" w:cstheme="minorBidi"/>
          <w:szCs w:val="22"/>
          <w:lang w:val="sr-Latn-CS"/>
        </w:rPr>
      </w:pPr>
    </w:p>
    <w:p w14:paraId="74CD994B" w14:textId="77777777" w:rsidR="0088530D" w:rsidRDefault="0088530D" w:rsidP="0088530D">
      <w:pPr>
        <w:pStyle w:val="ListParagraph"/>
        <w:rPr>
          <w:rFonts w:ascii="Georgia" w:eastAsiaTheme="minorHAnsi" w:hAnsi="Georgia" w:cstheme="minorBidi"/>
          <w:szCs w:val="22"/>
          <w:lang w:val="sr-Latn-RS"/>
        </w:rPr>
      </w:pPr>
    </w:p>
    <w:p w14:paraId="0E7EBAED" w14:textId="77777777" w:rsidR="0088530D" w:rsidRDefault="0088530D" w:rsidP="0088530D">
      <w:pPr>
        <w:pStyle w:val="ListParagraph"/>
        <w:rPr>
          <w:rFonts w:ascii="Georgia" w:eastAsiaTheme="minorHAnsi" w:hAnsi="Georgia" w:cstheme="minorBidi"/>
          <w:szCs w:val="22"/>
          <w:lang w:val="sr-Latn-RS"/>
        </w:rPr>
      </w:pPr>
    </w:p>
    <w:p w14:paraId="2ED5C022" w14:textId="77777777" w:rsidR="0088530D" w:rsidRDefault="0088530D" w:rsidP="0088530D">
      <w:pPr>
        <w:pStyle w:val="ListParagraph"/>
        <w:rPr>
          <w:rFonts w:ascii="Georgia" w:eastAsiaTheme="minorHAnsi" w:hAnsi="Georgia" w:cstheme="minorBidi"/>
          <w:szCs w:val="22"/>
          <w:lang w:val="sr-Latn-RS"/>
        </w:rPr>
      </w:pPr>
    </w:p>
    <w:p w14:paraId="5938AE5E" w14:textId="77777777" w:rsidR="0088530D" w:rsidRDefault="0088530D" w:rsidP="0088530D">
      <w:pPr>
        <w:pStyle w:val="ListParagraph"/>
        <w:rPr>
          <w:rFonts w:ascii="Georgia" w:eastAsiaTheme="minorHAnsi" w:hAnsi="Georgia" w:cstheme="minorBidi"/>
          <w:szCs w:val="22"/>
          <w:lang w:val="sr-Latn-RS"/>
        </w:rPr>
      </w:pPr>
    </w:p>
    <w:p w14:paraId="6E863A11" w14:textId="77777777" w:rsidR="0088530D" w:rsidRDefault="0088530D" w:rsidP="0088530D">
      <w:pPr>
        <w:pStyle w:val="ListParagraph"/>
        <w:rPr>
          <w:rFonts w:ascii="Georgia" w:eastAsiaTheme="minorHAnsi" w:hAnsi="Georgia" w:cstheme="minorBidi"/>
          <w:szCs w:val="22"/>
          <w:lang w:val="sr-Latn-RS"/>
        </w:rPr>
      </w:pPr>
    </w:p>
    <w:p w14:paraId="2E6E89ED" w14:textId="77777777" w:rsidR="0088530D" w:rsidRDefault="0088530D" w:rsidP="0088530D">
      <w:pPr>
        <w:pStyle w:val="ListParagraph"/>
        <w:rPr>
          <w:rFonts w:ascii="Georgia" w:eastAsiaTheme="minorHAnsi" w:hAnsi="Georgia" w:cstheme="minorBidi"/>
          <w:szCs w:val="22"/>
          <w:lang w:val="sr-Latn-RS"/>
        </w:rPr>
      </w:pPr>
    </w:p>
    <w:p w14:paraId="61AE045D" w14:textId="77777777" w:rsidR="0088530D" w:rsidRDefault="0088530D" w:rsidP="0088530D">
      <w:pPr>
        <w:pStyle w:val="ListParagraph"/>
        <w:rPr>
          <w:rFonts w:ascii="Georgia" w:eastAsiaTheme="minorHAnsi" w:hAnsi="Georgia" w:cstheme="minorBidi"/>
          <w:szCs w:val="22"/>
          <w:lang w:val="sr-Latn-RS"/>
        </w:rPr>
      </w:pPr>
    </w:p>
    <w:p w14:paraId="6BEA579F" w14:textId="77777777" w:rsidR="0088530D" w:rsidRDefault="0088530D" w:rsidP="0088530D">
      <w:pPr>
        <w:pStyle w:val="ListParagraph"/>
        <w:rPr>
          <w:rFonts w:ascii="Georgia" w:eastAsiaTheme="minorHAnsi" w:hAnsi="Georgia" w:cstheme="minorBidi"/>
          <w:szCs w:val="22"/>
          <w:lang w:val="sr-Latn-RS"/>
        </w:rPr>
      </w:pPr>
    </w:p>
    <w:p w14:paraId="183067EC" w14:textId="77777777" w:rsidR="0088530D" w:rsidRDefault="0088530D" w:rsidP="0088530D">
      <w:pPr>
        <w:pStyle w:val="ListParagraph"/>
        <w:rPr>
          <w:rFonts w:ascii="Georgia" w:eastAsiaTheme="minorHAnsi" w:hAnsi="Georgia" w:cstheme="minorBidi"/>
          <w:szCs w:val="22"/>
          <w:lang w:val="sr-Latn-RS"/>
        </w:rPr>
      </w:pPr>
    </w:p>
    <w:p w14:paraId="140F97A3" w14:textId="77777777" w:rsidR="0088530D" w:rsidRDefault="0088530D" w:rsidP="0088530D">
      <w:pPr>
        <w:pStyle w:val="ListParagraph"/>
        <w:rPr>
          <w:rFonts w:ascii="Georgia" w:eastAsiaTheme="minorHAnsi" w:hAnsi="Georgia" w:cstheme="minorBidi"/>
          <w:szCs w:val="22"/>
          <w:lang w:val="sr-Latn-RS"/>
        </w:rPr>
      </w:pPr>
    </w:p>
    <w:p w14:paraId="353905F5" w14:textId="77777777" w:rsidR="0088530D" w:rsidRDefault="0088530D" w:rsidP="0088530D">
      <w:pPr>
        <w:pStyle w:val="ListParagraph"/>
        <w:rPr>
          <w:rFonts w:ascii="Georgia" w:eastAsiaTheme="minorHAnsi" w:hAnsi="Georgia" w:cstheme="minorBidi"/>
          <w:szCs w:val="22"/>
          <w:lang w:val="sr-Latn-RS"/>
        </w:rPr>
      </w:pPr>
    </w:p>
    <w:p w14:paraId="67A65541" w14:textId="77777777" w:rsidR="0088530D" w:rsidRDefault="0088530D" w:rsidP="0088530D">
      <w:pPr>
        <w:pStyle w:val="ListParagraph"/>
        <w:rPr>
          <w:rFonts w:ascii="Georgia" w:eastAsiaTheme="minorHAnsi" w:hAnsi="Georgia" w:cstheme="minorBidi"/>
          <w:szCs w:val="22"/>
          <w:lang w:val="sr-Latn-RS"/>
        </w:rPr>
      </w:pPr>
    </w:p>
    <w:p w14:paraId="732182DD" w14:textId="77777777" w:rsidR="0088530D" w:rsidRDefault="0088530D" w:rsidP="0088530D">
      <w:pPr>
        <w:pStyle w:val="ListParagraph"/>
        <w:rPr>
          <w:rFonts w:ascii="Georgia" w:eastAsiaTheme="minorHAnsi" w:hAnsi="Georgia" w:cstheme="minorBidi"/>
          <w:szCs w:val="22"/>
          <w:lang w:val="sr-Latn-RS"/>
        </w:rPr>
      </w:pPr>
    </w:p>
    <w:p w14:paraId="67A659D6" w14:textId="77777777" w:rsidR="00303DCA" w:rsidRDefault="00303DCA" w:rsidP="0088530D">
      <w:pPr>
        <w:pStyle w:val="ListParagraph"/>
        <w:rPr>
          <w:rFonts w:ascii="Georgia" w:eastAsiaTheme="minorHAnsi" w:hAnsi="Georgia" w:cstheme="minorBidi"/>
          <w:szCs w:val="22"/>
          <w:lang w:val="sr-Latn-RS"/>
        </w:rPr>
      </w:pPr>
    </w:p>
    <w:p w14:paraId="73D142D4" w14:textId="77777777" w:rsidR="00303DCA" w:rsidRPr="00303DCA" w:rsidRDefault="00303DCA" w:rsidP="0088530D">
      <w:pPr>
        <w:pStyle w:val="ListParagraph"/>
        <w:rPr>
          <w:rFonts w:ascii="Georgia" w:eastAsiaTheme="minorHAnsi" w:hAnsi="Georgia" w:cstheme="minorBidi"/>
          <w:szCs w:val="22"/>
          <w:lang w:val="en-GB"/>
        </w:rPr>
      </w:pPr>
      <w:r>
        <w:rPr>
          <w:rFonts w:ascii="Georgia" w:eastAsiaTheme="minorHAnsi" w:hAnsi="Georgia" w:cstheme="minorBidi"/>
          <w:szCs w:val="22"/>
          <w:lang w:val="en-GB"/>
        </w:rPr>
        <w:softHyphen/>
      </w:r>
      <w:r>
        <w:rPr>
          <w:rFonts w:ascii="Georgia" w:eastAsiaTheme="minorHAnsi" w:hAnsi="Georgia" w:cstheme="minorBidi"/>
          <w:szCs w:val="22"/>
          <w:lang w:val="en-GB"/>
        </w:rPr>
        <w:softHyphen/>
      </w:r>
      <w:r>
        <w:rPr>
          <w:rFonts w:ascii="Georgia" w:eastAsiaTheme="minorHAnsi" w:hAnsi="Georgia" w:cstheme="minorBidi"/>
          <w:szCs w:val="22"/>
          <w:lang w:val="en-GB"/>
        </w:rPr>
        <w:softHyphen/>
      </w:r>
      <w:r>
        <w:rPr>
          <w:rFonts w:ascii="Georgia" w:eastAsiaTheme="minorHAnsi" w:hAnsi="Georgia" w:cstheme="minorBidi"/>
          <w:szCs w:val="22"/>
          <w:lang w:val="en-GB"/>
        </w:rPr>
        <w:softHyphen/>
      </w:r>
      <w:r>
        <w:rPr>
          <w:rFonts w:ascii="Georgia" w:eastAsiaTheme="minorHAnsi" w:hAnsi="Georgia" w:cstheme="minorBidi"/>
          <w:szCs w:val="22"/>
          <w:lang w:val="en-GB"/>
        </w:rPr>
        <w:softHyphen/>
      </w:r>
      <w:r>
        <w:rPr>
          <w:rFonts w:ascii="Georgia" w:eastAsiaTheme="minorHAnsi" w:hAnsi="Georgia" w:cstheme="minorBidi"/>
          <w:szCs w:val="22"/>
          <w:lang w:val="en-GB"/>
        </w:rPr>
        <w:softHyphen/>
      </w:r>
      <w:r>
        <w:rPr>
          <w:rFonts w:ascii="Georgia" w:eastAsiaTheme="minorHAnsi" w:hAnsi="Georgia" w:cstheme="minorBidi"/>
          <w:szCs w:val="22"/>
          <w:lang w:val="en-GB"/>
        </w:rPr>
        <w:softHyphen/>
      </w:r>
      <w:r>
        <w:rPr>
          <w:rFonts w:ascii="Georgia" w:eastAsiaTheme="minorHAnsi" w:hAnsi="Georgia" w:cstheme="minorBidi"/>
          <w:szCs w:val="22"/>
          <w:lang w:val="en-GB"/>
        </w:rPr>
        <w:softHyphen/>
      </w:r>
      <w:r>
        <w:rPr>
          <w:rFonts w:ascii="Georgia" w:eastAsiaTheme="minorHAnsi" w:hAnsi="Georgia" w:cstheme="minorBidi"/>
          <w:szCs w:val="22"/>
          <w:lang w:val="en-GB"/>
        </w:rPr>
        <w:softHyphen/>
      </w:r>
      <w:r>
        <w:rPr>
          <w:rFonts w:ascii="Georgia" w:eastAsiaTheme="minorHAnsi" w:hAnsi="Georgia" w:cstheme="minorBidi"/>
          <w:szCs w:val="22"/>
          <w:lang w:val="en-GB"/>
        </w:rPr>
        <w:softHyphen/>
      </w:r>
      <w:r>
        <w:rPr>
          <w:rFonts w:ascii="Georgia" w:eastAsiaTheme="minorHAnsi" w:hAnsi="Georgia" w:cstheme="minorBidi"/>
          <w:szCs w:val="22"/>
          <w:lang w:val="en-GB"/>
        </w:rPr>
        <w:softHyphen/>
      </w:r>
      <w:r>
        <w:rPr>
          <w:rFonts w:ascii="Georgia" w:eastAsiaTheme="minorHAnsi" w:hAnsi="Georgia" w:cstheme="minorBidi"/>
          <w:szCs w:val="22"/>
          <w:lang w:val="en-GB"/>
        </w:rPr>
        <w:softHyphen/>
      </w:r>
      <w:r>
        <w:rPr>
          <w:rFonts w:ascii="Georgia" w:eastAsiaTheme="minorHAnsi" w:hAnsi="Georgia" w:cstheme="minorBidi"/>
          <w:szCs w:val="22"/>
          <w:lang w:val="en-GB"/>
        </w:rPr>
        <w:softHyphen/>
      </w:r>
      <w:r>
        <w:rPr>
          <w:rFonts w:ascii="Georgia" w:eastAsiaTheme="minorHAnsi" w:hAnsi="Georgia" w:cstheme="minorBidi"/>
          <w:szCs w:val="22"/>
          <w:lang w:val="en-GB"/>
        </w:rPr>
        <w:softHyphen/>
      </w:r>
      <w:r>
        <w:rPr>
          <w:rFonts w:ascii="Georgia" w:eastAsiaTheme="minorHAnsi" w:hAnsi="Georgia" w:cstheme="minorBidi"/>
          <w:szCs w:val="22"/>
          <w:lang w:val="en-GB"/>
        </w:rPr>
        <w:softHyphen/>
      </w:r>
      <w:r>
        <w:rPr>
          <w:rFonts w:ascii="Georgia" w:eastAsiaTheme="minorHAnsi" w:hAnsi="Georgia" w:cstheme="minorBidi"/>
          <w:szCs w:val="22"/>
          <w:lang w:val="en-GB"/>
        </w:rPr>
        <w:softHyphen/>
      </w:r>
    </w:p>
    <w:p w14:paraId="3DFDA1EC" w14:textId="77777777" w:rsidR="0088530D" w:rsidRPr="00177065" w:rsidRDefault="0088530D" w:rsidP="00177065">
      <w:pPr>
        <w:rPr>
          <w:rFonts w:ascii="Georgia" w:hAnsi="Georgia" w:cs="Calibri"/>
          <w:color w:val="000000"/>
          <w:sz w:val="22"/>
          <w:szCs w:val="22"/>
          <w:lang w:val="en-GB" w:eastAsia="en-GB"/>
        </w:rPr>
      </w:pPr>
    </w:p>
    <w:p w14:paraId="4639AB95" w14:textId="77777777" w:rsidR="0088530D" w:rsidRPr="00303DCA" w:rsidRDefault="0088530D" w:rsidP="00303DCA">
      <w:pPr>
        <w:ind w:left="360"/>
        <w:rPr>
          <w:rFonts w:ascii="Georgia" w:hAnsi="Georgia" w:cs="Calibri"/>
          <w:color w:val="000000"/>
          <w:sz w:val="22"/>
          <w:szCs w:val="22"/>
          <w:lang w:val="en-GB" w:eastAsia="en-GB"/>
        </w:rPr>
      </w:pPr>
    </w:p>
    <w:p w14:paraId="2D784C98" w14:textId="77777777" w:rsidR="0024384F" w:rsidRPr="0024384F" w:rsidRDefault="0024384F" w:rsidP="0024384F">
      <w:pPr>
        <w:pStyle w:val="Heading5"/>
      </w:pPr>
    </w:p>
    <w:sectPr w:rsidR="0024384F" w:rsidRPr="0024384F" w:rsidSect="003F051A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892" w:right="1191" w:bottom="1191" w:left="1191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928A0" w14:textId="77777777" w:rsidR="008F44FA" w:rsidRDefault="008F44FA" w:rsidP="00A05ED7">
      <w:r>
        <w:separator/>
      </w:r>
    </w:p>
  </w:endnote>
  <w:endnote w:type="continuationSeparator" w:id="0">
    <w:p w14:paraId="192C9DF0" w14:textId="77777777" w:rsidR="008F44FA" w:rsidRDefault="008F44FA" w:rsidP="00A0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35B5D" w14:textId="77777777" w:rsidR="007F2F7D" w:rsidRDefault="00086BC0" w:rsidP="003F051A">
    <w:pPr>
      <w:pStyle w:val="Footer"/>
      <w:tabs>
        <w:tab w:val="clear" w:pos="4535"/>
        <w:tab w:val="clear" w:pos="9071"/>
        <w:tab w:val="right" w:pos="9498"/>
      </w:tabs>
      <w:ind w:left="8505"/>
      <w:jc w:val="right"/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 wp14:anchorId="43614D3D" wp14:editId="06DCF820">
          <wp:simplePos x="6156960" y="9608820"/>
          <wp:positionH relativeFrom="margin">
            <wp:align>center</wp:align>
          </wp:positionH>
          <wp:positionV relativeFrom="margin">
            <wp:align>bottom</wp:align>
          </wp:positionV>
          <wp:extent cx="5022015" cy="723963"/>
          <wp:effectExtent l="0" t="0" r="762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2015" cy="7239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2F7D">
      <w:rPr>
        <w:sz w:val="16"/>
      </w:rPr>
      <w:t xml:space="preserve">Page </w:t>
    </w:r>
    <w:r w:rsidR="007F2F7D" w:rsidRPr="00C012FE">
      <w:rPr>
        <w:rStyle w:val="PageNumber"/>
        <w:b/>
        <w:bCs/>
      </w:rPr>
      <w:fldChar w:fldCharType="begin"/>
    </w:r>
    <w:r w:rsidR="007F2F7D" w:rsidRPr="00C012FE">
      <w:rPr>
        <w:rStyle w:val="PageNumber"/>
      </w:rPr>
      <w:instrText xml:space="preserve"> PAGE </w:instrText>
    </w:r>
    <w:r w:rsidR="007F2F7D" w:rsidRPr="00C012FE">
      <w:rPr>
        <w:rStyle w:val="PageNumber"/>
        <w:b/>
        <w:bCs/>
      </w:rPr>
      <w:fldChar w:fldCharType="separate"/>
    </w:r>
    <w:r w:rsidR="007F2F7D">
      <w:rPr>
        <w:rStyle w:val="PageNumber"/>
        <w:noProof/>
      </w:rPr>
      <w:t>1</w:t>
    </w:r>
    <w:r w:rsidR="007F2F7D" w:rsidRPr="00C012FE">
      <w:rPr>
        <w:rStyle w:val="PageNumber"/>
        <w:b/>
        <w:bCs/>
      </w:rPr>
      <w:fldChar w:fldCharType="end"/>
    </w:r>
    <w:r w:rsidR="007F2F7D" w:rsidRPr="00C012FE">
      <w:rPr>
        <w:rStyle w:val="PageNumber"/>
        <w:sz w:val="16"/>
      </w:rPr>
      <w:t xml:space="preserve"> </w:t>
    </w:r>
    <w:r w:rsidR="007F2F7D">
      <w:rPr>
        <w:rStyle w:val="PageNumber"/>
        <w:sz w:val="16"/>
      </w:rPr>
      <w:t>of</w:t>
    </w:r>
    <w:r w:rsidR="007F2F7D" w:rsidRPr="00C012FE">
      <w:rPr>
        <w:rStyle w:val="PageNumber"/>
        <w:sz w:val="16"/>
      </w:rPr>
      <w:t xml:space="preserve"> </w:t>
    </w:r>
    <w:r w:rsidR="007F2F7D" w:rsidRPr="00C012FE">
      <w:rPr>
        <w:rStyle w:val="PageNumber"/>
        <w:b/>
        <w:bCs/>
      </w:rPr>
      <w:fldChar w:fldCharType="begin"/>
    </w:r>
    <w:r w:rsidR="007F2F7D" w:rsidRPr="00C012FE">
      <w:rPr>
        <w:rStyle w:val="PageNumber"/>
      </w:rPr>
      <w:instrText xml:space="preserve"> NUMPAGES </w:instrText>
    </w:r>
    <w:r w:rsidR="007F2F7D" w:rsidRPr="00C012FE">
      <w:rPr>
        <w:rStyle w:val="PageNumber"/>
        <w:b/>
        <w:bCs/>
      </w:rPr>
      <w:fldChar w:fldCharType="separate"/>
    </w:r>
    <w:r w:rsidR="007F2F7D">
      <w:rPr>
        <w:rStyle w:val="PageNumber"/>
        <w:noProof/>
      </w:rPr>
      <w:t>1</w:t>
    </w:r>
    <w:r w:rsidR="007F2F7D" w:rsidRPr="00C012FE">
      <w:rPr>
        <w:rStyle w:val="PageNumber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FB920" w14:textId="77777777" w:rsidR="008F44FA" w:rsidRDefault="008F44FA" w:rsidP="00A05ED7">
      <w:r>
        <w:separator/>
      </w:r>
    </w:p>
  </w:footnote>
  <w:footnote w:type="continuationSeparator" w:id="0">
    <w:p w14:paraId="13AAE56F" w14:textId="77777777" w:rsidR="008F44FA" w:rsidRDefault="008F44FA" w:rsidP="00A05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1278C" w14:textId="77777777" w:rsidR="007F2F7D" w:rsidRDefault="00000000" w:rsidP="00A05ED7">
    <w:pPr>
      <w:pStyle w:val="Header"/>
    </w:pPr>
    <w:r>
      <w:rPr>
        <w:noProof/>
      </w:rPr>
      <w:pict w14:anchorId="3A69F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051782" o:spid="_x0000_s1068" type="#_x0000_t75" style="position:absolute;margin-left:0;margin-top:0;width:1575pt;height:2229pt;z-index:-251657216;mso-position-horizontal:center;mso-position-horizontal-relative:margin;mso-position-vertical:center;mso-position-vertical-relative:margin" o:allowincell="f">
          <v:imagedata r:id="rId1" o:title="Memo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3D7D9" w14:textId="27578C56" w:rsidR="00F86BF8" w:rsidRDefault="00686640">
    <w:pPr>
      <w:pStyle w:val="Header"/>
    </w:pPr>
    <w:r>
      <w:rPr>
        <w:noProof/>
      </w:rPr>
      <w:drawing>
        <wp:inline distT="0" distB="0" distL="0" distR="0" wp14:anchorId="64AF8BBE" wp14:editId="72E5A0AA">
          <wp:extent cx="6047740" cy="1511935"/>
          <wp:effectExtent l="0" t="0" r="0" b="0"/>
          <wp:docPr id="351572808" name="Picture 1" descr="A close-up of a compute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572808" name="Picture 1" descr="A close-up of a computer cod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7740" cy="1511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1C82F6" w14:textId="77777777" w:rsidR="007F2F7D" w:rsidRDefault="007F2F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029E0" w14:textId="77777777" w:rsidR="007F2F7D" w:rsidRDefault="00000000" w:rsidP="00A05ED7">
    <w:pPr>
      <w:pStyle w:val="Header"/>
    </w:pPr>
    <w:r>
      <w:rPr>
        <w:noProof/>
      </w:rPr>
      <w:pict w14:anchorId="6627AA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051781" o:spid="_x0000_s1067" type="#_x0000_t75" style="position:absolute;margin-left:0;margin-top:0;width:1575pt;height:2229pt;z-index:-251658240;mso-position-horizontal:center;mso-position-horizontal-relative:margin;mso-position-vertical:center;mso-position-vertical-relative:margin" o:allowincell="f">
          <v:imagedata r:id="rId1" o:title="Memo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495"/>
    <w:multiLevelType w:val="hybridMultilevel"/>
    <w:tmpl w:val="098A4600"/>
    <w:lvl w:ilvl="0" w:tplc="04F2FA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2BAD3FC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86EA9"/>
    <w:multiLevelType w:val="hybridMultilevel"/>
    <w:tmpl w:val="3BEAC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07689"/>
    <w:multiLevelType w:val="hybridMultilevel"/>
    <w:tmpl w:val="67F21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5EB0"/>
    <w:multiLevelType w:val="hybridMultilevel"/>
    <w:tmpl w:val="FE36293C"/>
    <w:lvl w:ilvl="0" w:tplc="A9849A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EE9"/>
    <w:multiLevelType w:val="hybridMultilevel"/>
    <w:tmpl w:val="4CAA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336E6"/>
    <w:multiLevelType w:val="hybridMultilevel"/>
    <w:tmpl w:val="FA3085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23526"/>
    <w:multiLevelType w:val="hybridMultilevel"/>
    <w:tmpl w:val="4030E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1070B"/>
    <w:multiLevelType w:val="hybridMultilevel"/>
    <w:tmpl w:val="AA2A88A8"/>
    <w:lvl w:ilvl="0" w:tplc="4104A91E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536AD"/>
    <w:multiLevelType w:val="hybridMultilevel"/>
    <w:tmpl w:val="EE641BAA"/>
    <w:lvl w:ilvl="0" w:tplc="DED8976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51332A"/>
    <w:multiLevelType w:val="hybridMultilevel"/>
    <w:tmpl w:val="008A2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54B05"/>
    <w:multiLevelType w:val="hybridMultilevel"/>
    <w:tmpl w:val="A93AC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538D7"/>
    <w:multiLevelType w:val="hybridMultilevel"/>
    <w:tmpl w:val="BA665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C74A8"/>
    <w:multiLevelType w:val="hybridMultilevel"/>
    <w:tmpl w:val="4E64B68A"/>
    <w:lvl w:ilvl="0" w:tplc="A9849A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52298"/>
    <w:multiLevelType w:val="hybridMultilevel"/>
    <w:tmpl w:val="912E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8774A"/>
    <w:multiLevelType w:val="hybridMultilevel"/>
    <w:tmpl w:val="3B26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50279"/>
    <w:multiLevelType w:val="hybridMultilevel"/>
    <w:tmpl w:val="170EE588"/>
    <w:lvl w:ilvl="0" w:tplc="A9849A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3755A"/>
    <w:multiLevelType w:val="hybridMultilevel"/>
    <w:tmpl w:val="841A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22BF2"/>
    <w:multiLevelType w:val="hybridMultilevel"/>
    <w:tmpl w:val="832C905C"/>
    <w:lvl w:ilvl="0" w:tplc="E52458B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07009"/>
    <w:multiLevelType w:val="hybridMultilevel"/>
    <w:tmpl w:val="CEE24206"/>
    <w:lvl w:ilvl="0" w:tplc="A9849A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27513"/>
    <w:multiLevelType w:val="hybridMultilevel"/>
    <w:tmpl w:val="123A8488"/>
    <w:lvl w:ilvl="0" w:tplc="0ED2F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715B9"/>
    <w:multiLevelType w:val="hybridMultilevel"/>
    <w:tmpl w:val="4A644AC4"/>
    <w:lvl w:ilvl="0" w:tplc="F09A0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D5637"/>
    <w:multiLevelType w:val="hybridMultilevel"/>
    <w:tmpl w:val="0C404156"/>
    <w:lvl w:ilvl="0" w:tplc="C5144016">
      <w:start w:val="1"/>
      <w:numFmt w:val="bullet"/>
      <w:pStyle w:val="Bu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0336884">
    <w:abstractNumId w:val="0"/>
  </w:num>
  <w:num w:numId="2" w16cid:durableId="1999528681">
    <w:abstractNumId w:val="8"/>
  </w:num>
  <w:num w:numId="3" w16cid:durableId="607586506">
    <w:abstractNumId w:val="21"/>
  </w:num>
  <w:num w:numId="4" w16cid:durableId="1660042334">
    <w:abstractNumId w:val="7"/>
  </w:num>
  <w:num w:numId="5" w16cid:durableId="949168023">
    <w:abstractNumId w:val="4"/>
  </w:num>
  <w:num w:numId="6" w16cid:durableId="698704823">
    <w:abstractNumId w:val="11"/>
  </w:num>
  <w:num w:numId="7" w16cid:durableId="1778133552">
    <w:abstractNumId w:val="3"/>
  </w:num>
  <w:num w:numId="8" w16cid:durableId="143474383">
    <w:abstractNumId w:val="12"/>
  </w:num>
  <w:num w:numId="9" w16cid:durableId="1487742267">
    <w:abstractNumId w:val="18"/>
  </w:num>
  <w:num w:numId="10" w16cid:durableId="1172602658">
    <w:abstractNumId w:val="15"/>
  </w:num>
  <w:num w:numId="11" w16cid:durableId="272565143">
    <w:abstractNumId w:val="16"/>
  </w:num>
  <w:num w:numId="12" w16cid:durableId="992565580">
    <w:abstractNumId w:val="10"/>
  </w:num>
  <w:num w:numId="13" w16cid:durableId="1251624847">
    <w:abstractNumId w:val="9"/>
  </w:num>
  <w:num w:numId="14" w16cid:durableId="2087918524">
    <w:abstractNumId w:val="14"/>
  </w:num>
  <w:num w:numId="15" w16cid:durableId="515851215">
    <w:abstractNumId w:val="13"/>
  </w:num>
  <w:num w:numId="16" w16cid:durableId="103354050">
    <w:abstractNumId w:val="1"/>
  </w:num>
  <w:num w:numId="17" w16cid:durableId="353769756">
    <w:abstractNumId w:val="6"/>
  </w:num>
  <w:num w:numId="18" w16cid:durableId="1910380339">
    <w:abstractNumId w:val="2"/>
  </w:num>
  <w:num w:numId="19" w16cid:durableId="162822298">
    <w:abstractNumId w:val="20"/>
  </w:num>
  <w:num w:numId="20" w16cid:durableId="227346466">
    <w:abstractNumId w:val="19"/>
  </w:num>
  <w:num w:numId="21" w16cid:durableId="1567177976">
    <w:abstractNumId w:val="5"/>
  </w:num>
  <w:num w:numId="22" w16cid:durableId="16447019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AA7"/>
    <w:rsid w:val="00012413"/>
    <w:rsid w:val="0002030B"/>
    <w:rsid w:val="000405BB"/>
    <w:rsid w:val="00042D17"/>
    <w:rsid w:val="000512A7"/>
    <w:rsid w:val="00053A65"/>
    <w:rsid w:val="00064159"/>
    <w:rsid w:val="00086BC0"/>
    <w:rsid w:val="00095A0F"/>
    <w:rsid w:val="000B20BA"/>
    <w:rsid w:val="000D0086"/>
    <w:rsid w:val="000D3DCD"/>
    <w:rsid w:val="000E3ED9"/>
    <w:rsid w:val="000E706B"/>
    <w:rsid w:val="000F1AA7"/>
    <w:rsid w:val="000F20C6"/>
    <w:rsid w:val="000F635B"/>
    <w:rsid w:val="000F69DF"/>
    <w:rsid w:val="000F7B51"/>
    <w:rsid w:val="00110AE5"/>
    <w:rsid w:val="00115F0A"/>
    <w:rsid w:val="00141F4A"/>
    <w:rsid w:val="00173A55"/>
    <w:rsid w:val="00177065"/>
    <w:rsid w:val="00177C3D"/>
    <w:rsid w:val="00190723"/>
    <w:rsid w:val="001A28C7"/>
    <w:rsid w:val="001B4D17"/>
    <w:rsid w:val="001E03DE"/>
    <w:rsid w:val="001E5F16"/>
    <w:rsid w:val="001F2FA3"/>
    <w:rsid w:val="001F5CEE"/>
    <w:rsid w:val="0020205A"/>
    <w:rsid w:val="00211648"/>
    <w:rsid w:val="00211EA2"/>
    <w:rsid w:val="00242FB1"/>
    <w:rsid w:val="0024384F"/>
    <w:rsid w:val="00244733"/>
    <w:rsid w:val="00261839"/>
    <w:rsid w:val="002A09B8"/>
    <w:rsid w:val="002A1C3B"/>
    <w:rsid w:val="002A34E5"/>
    <w:rsid w:val="002E0462"/>
    <w:rsid w:val="002E14FD"/>
    <w:rsid w:val="003019E2"/>
    <w:rsid w:val="00303DCA"/>
    <w:rsid w:val="0031266F"/>
    <w:rsid w:val="003176FE"/>
    <w:rsid w:val="00343DA4"/>
    <w:rsid w:val="003724D8"/>
    <w:rsid w:val="00374C5C"/>
    <w:rsid w:val="0037756E"/>
    <w:rsid w:val="00391D2A"/>
    <w:rsid w:val="00395A21"/>
    <w:rsid w:val="003A431F"/>
    <w:rsid w:val="003E21F7"/>
    <w:rsid w:val="003E7919"/>
    <w:rsid w:val="003F051A"/>
    <w:rsid w:val="004026D4"/>
    <w:rsid w:val="00404081"/>
    <w:rsid w:val="00423B35"/>
    <w:rsid w:val="004241D8"/>
    <w:rsid w:val="004247AA"/>
    <w:rsid w:val="0044695D"/>
    <w:rsid w:val="004501BB"/>
    <w:rsid w:val="00460D7B"/>
    <w:rsid w:val="00462A61"/>
    <w:rsid w:val="00485FA5"/>
    <w:rsid w:val="00487EAE"/>
    <w:rsid w:val="00491B73"/>
    <w:rsid w:val="004979FA"/>
    <w:rsid w:val="004A221D"/>
    <w:rsid w:val="004C30ED"/>
    <w:rsid w:val="004C4E82"/>
    <w:rsid w:val="004D2746"/>
    <w:rsid w:val="004E2F59"/>
    <w:rsid w:val="004E385F"/>
    <w:rsid w:val="004E4FAE"/>
    <w:rsid w:val="004F7778"/>
    <w:rsid w:val="005071E1"/>
    <w:rsid w:val="00516F4D"/>
    <w:rsid w:val="00517F5E"/>
    <w:rsid w:val="00520BDB"/>
    <w:rsid w:val="00533EF2"/>
    <w:rsid w:val="00534B14"/>
    <w:rsid w:val="00534D60"/>
    <w:rsid w:val="005654E2"/>
    <w:rsid w:val="00566DB3"/>
    <w:rsid w:val="00574A50"/>
    <w:rsid w:val="005761B7"/>
    <w:rsid w:val="00582BBF"/>
    <w:rsid w:val="005949E5"/>
    <w:rsid w:val="005A14C7"/>
    <w:rsid w:val="005A236B"/>
    <w:rsid w:val="005B061D"/>
    <w:rsid w:val="005C1C13"/>
    <w:rsid w:val="005C46CE"/>
    <w:rsid w:val="005E66D2"/>
    <w:rsid w:val="00607732"/>
    <w:rsid w:val="00607AFD"/>
    <w:rsid w:val="00626F0F"/>
    <w:rsid w:val="00635DB5"/>
    <w:rsid w:val="006428A9"/>
    <w:rsid w:val="006437C3"/>
    <w:rsid w:val="0064757B"/>
    <w:rsid w:val="006516EE"/>
    <w:rsid w:val="006518CD"/>
    <w:rsid w:val="00656DEC"/>
    <w:rsid w:val="0066064F"/>
    <w:rsid w:val="006667F1"/>
    <w:rsid w:val="00686640"/>
    <w:rsid w:val="00694221"/>
    <w:rsid w:val="00696F47"/>
    <w:rsid w:val="00697198"/>
    <w:rsid w:val="006C49F3"/>
    <w:rsid w:val="006D287F"/>
    <w:rsid w:val="006D52EE"/>
    <w:rsid w:val="006E43B4"/>
    <w:rsid w:val="00721C08"/>
    <w:rsid w:val="007237B6"/>
    <w:rsid w:val="00726EDD"/>
    <w:rsid w:val="00752185"/>
    <w:rsid w:val="0076150E"/>
    <w:rsid w:val="0078496E"/>
    <w:rsid w:val="00786DEF"/>
    <w:rsid w:val="007902A4"/>
    <w:rsid w:val="007928C0"/>
    <w:rsid w:val="007B48ED"/>
    <w:rsid w:val="007C50E4"/>
    <w:rsid w:val="007D62AD"/>
    <w:rsid w:val="007D7505"/>
    <w:rsid w:val="007F2F7D"/>
    <w:rsid w:val="00804CF4"/>
    <w:rsid w:val="008227A2"/>
    <w:rsid w:val="008348AC"/>
    <w:rsid w:val="0084234D"/>
    <w:rsid w:val="008476BB"/>
    <w:rsid w:val="008630B4"/>
    <w:rsid w:val="00881DED"/>
    <w:rsid w:val="00882538"/>
    <w:rsid w:val="0088530D"/>
    <w:rsid w:val="008A144B"/>
    <w:rsid w:val="008D10BC"/>
    <w:rsid w:val="008D40B7"/>
    <w:rsid w:val="008D437C"/>
    <w:rsid w:val="008D6425"/>
    <w:rsid w:val="008F1F8B"/>
    <w:rsid w:val="008F44FA"/>
    <w:rsid w:val="008F47A5"/>
    <w:rsid w:val="00904C31"/>
    <w:rsid w:val="00934C0D"/>
    <w:rsid w:val="00935E02"/>
    <w:rsid w:val="00943D18"/>
    <w:rsid w:val="009631FA"/>
    <w:rsid w:val="00963F6B"/>
    <w:rsid w:val="00971CF1"/>
    <w:rsid w:val="00972BC0"/>
    <w:rsid w:val="00986ACA"/>
    <w:rsid w:val="009B3517"/>
    <w:rsid w:val="009B53CD"/>
    <w:rsid w:val="009C030D"/>
    <w:rsid w:val="009C0D71"/>
    <w:rsid w:val="009C1534"/>
    <w:rsid w:val="009C2DF4"/>
    <w:rsid w:val="009C325B"/>
    <w:rsid w:val="009C58EC"/>
    <w:rsid w:val="009C60B1"/>
    <w:rsid w:val="009D42BF"/>
    <w:rsid w:val="009D4B74"/>
    <w:rsid w:val="009F0BF7"/>
    <w:rsid w:val="009F24EA"/>
    <w:rsid w:val="00A05ED7"/>
    <w:rsid w:val="00A1205E"/>
    <w:rsid w:val="00A47200"/>
    <w:rsid w:val="00A65442"/>
    <w:rsid w:val="00A65A3C"/>
    <w:rsid w:val="00A80B85"/>
    <w:rsid w:val="00A82A63"/>
    <w:rsid w:val="00A95E6E"/>
    <w:rsid w:val="00AA5C86"/>
    <w:rsid w:val="00AC07EB"/>
    <w:rsid w:val="00AC0FB3"/>
    <w:rsid w:val="00AD58EC"/>
    <w:rsid w:val="00AF0E86"/>
    <w:rsid w:val="00B03141"/>
    <w:rsid w:val="00B131D4"/>
    <w:rsid w:val="00B15488"/>
    <w:rsid w:val="00B179FF"/>
    <w:rsid w:val="00B27EF6"/>
    <w:rsid w:val="00B33192"/>
    <w:rsid w:val="00B34AE3"/>
    <w:rsid w:val="00B40F9E"/>
    <w:rsid w:val="00B46237"/>
    <w:rsid w:val="00B6088D"/>
    <w:rsid w:val="00B651F4"/>
    <w:rsid w:val="00B714C0"/>
    <w:rsid w:val="00B849AC"/>
    <w:rsid w:val="00B93F67"/>
    <w:rsid w:val="00B955B9"/>
    <w:rsid w:val="00BA734E"/>
    <w:rsid w:val="00BB2EF3"/>
    <w:rsid w:val="00BB61A2"/>
    <w:rsid w:val="00BC20EC"/>
    <w:rsid w:val="00BC5135"/>
    <w:rsid w:val="00BE1081"/>
    <w:rsid w:val="00BF18ED"/>
    <w:rsid w:val="00C01578"/>
    <w:rsid w:val="00C15E85"/>
    <w:rsid w:val="00C25A41"/>
    <w:rsid w:val="00C25B5F"/>
    <w:rsid w:val="00C40CCF"/>
    <w:rsid w:val="00C44050"/>
    <w:rsid w:val="00C849F5"/>
    <w:rsid w:val="00C84E8C"/>
    <w:rsid w:val="00C8663A"/>
    <w:rsid w:val="00C931C5"/>
    <w:rsid w:val="00C963BF"/>
    <w:rsid w:val="00CA3511"/>
    <w:rsid w:val="00CA40BD"/>
    <w:rsid w:val="00CB7BF5"/>
    <w:rsid w:val="00CC11ED"/>
    <w:rsid w:val="00CC1D40"/>
    <w:rsid w:val="00CD4A6E"/>
    <w:rsid w:val="00CD73D6"/>
    <w:rsid w:val="00CE3662"/>
    <w:rsid w:val="00CE4D96"/>
    <w:rsid w:val="00D45A40"/>
    <w:rsid w:val="00D62817"/>
    <w:rsid w:val="00DA05C4"/>
    <w:rsid w:val="00DB168A"/>
    <w:rsid w:val="00DC6712"/>
    <w:rsid w:val="00DE0182"/>
    <w:rsid w:val="00DF4F44"/>
    <w:rsid w:val="00E1247A"/>
    <w:rsid w:val="00E20921"/>
    <w:rsid w:val="00E23BE9"/>
    <w:rsid w:val="00E3508F"/>
    <w:rsid w:val="00E4140B"/>
    <w:rsid w:val="00E42ED5"/>
    <w:rsid w:val="00E54634"/>
    <w:rsid w:val="00E6208C"/>
    <w:rsid w:val="00E73181"/>
    <w:rsid w:val="00EA1BA3"/>
    <w:rsid w:val="00EA3551"/>
    <w:rsid w:val="00EB457F"/>
    <w:rsid w:val="00EB59F8"/>
    <w:rsid w:val="00EB6C52"/>
    <w:rsid w:val="00ED3AD4"/>
    <w:rsid w:val="00ED3DE6"/>
    <w:rsid w:val="00EE5BC4"/>
    <w:rsid w:val="00F13910"/>
    <w:rsid w:val="00F15E8D"/>
    <w:rsid w:val="00F52BA5"/>
    <w:rsid w:val="00F60664"/>
    <w:rsid w:val="00F60C8F"/>
    <w:rsid w:val="00F6751C"/>
    <w:rsid w:val="00F7343A"/>
    <w:rsid w:val="00F73883"/>
    <w:rsid w:val="00F86BF8"/>
    <w:rsid w:val="00FB5D21"/>
    <w:rsid w:val="00FB6054"/>
    <w:rsid w:val="00FE2A98"/>
    <w:rsid w:val="00FE5969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EC1A4"/>
  <w15:docId w15:val="{A62382B5-E4EA-47E0-8EE0-91F367CE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sz w:val="24"/>
        <w:szCs w:val="22"/>
        <w:lang w:val="sr-Latn-C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AA7"/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E8D"/>
    <w:pPr>
      <w:keepNext/>
      <w:keepLines/>
      <w:spacing w:before="480" w:after="120" w:line="276" w:lineRule="auto"/>
      <w:outlineLvl w:val="0"/>
    </w:pPr>
    <w:rPr>
      <w:rFonts w:ascii="Georgia" w:eastAsiaTheme="majorEastAsia" w:hAnsi="Georgia" w:cstheme="majorBidi"/>
      <w:b/>
      <w:bCs/>
      <w:sz w:val="42"/>
      <w:szCs w:val="28"/>
      <w:lang w:val="sr-Latn-CS"/>
    </w:rPr>
  </w:style>
  <w:style w:type="paragraph" w:styleId="Heading2">
    <w:name w:val="heading 2"/>
    <w:basedOn w:val="Header"/>
    <w:next w:val="Normal"/>
    <w:link w:val="Heading2Char"/>
    <w:uiPriority w:val="9"/>
    <w:unhideWhenUsed/>
    <w:qFormat/>
    <w:rsid w:val="00F15E8D"/>
    <w:pPr>
      <w:keepNext/>
      <w:keepLines/>
      <w:spacing w:before="200"/>
      <w:outlineLvl w:val="1"/>
    </w:pPr>
    <w:rPr>
      <w:rFonts w:eastAsiaTheme="majorEastAsia" w:cstheme="majorBidi"/>
      <w:bCs/>
      <w:color w:val="FF5240"/>
      <w:sz w:val="48"/>
      <w:szCs w:val="26"/>
    </w:rPr>
  </w:style>
  <w:style w:type="paragraph" w:styleId="Heading3">
    <w:name w:val="heading 3"/>
    <w:basedOn w:val="Header"/>
    <w:next w:val="Normal"/>
    <w:link w:val="Heading3Char"/>
    <w:uiPriority w:val="9"/>
    <w:unhideWhenUsed/>
    <w:qFormat/>
    <w:rsid w:val="00F15E8D"/>
    <w:pPr>
      <w:keepNext/>
      <w:keepLines/>
      <w:spacing w:before="240" w:after="120"/>
      <w:outlineLvl w:val="2"/>
    </w:pPr>
    <w:rPr>
      <w:rFonts w:eastAsiaTheme="majorEastAsia" w:cstheme="majorBidi"/>
      <w:b/>
      <w:bCs/>
      <w:sz w:val="36"/>
    </w:rPr>
  </w:style>
  <w:style w:type="paragraph" w:styleId="Heading4">
    <w:name w:val="heading 4"/>
    <w:basedOn w:val="Header"/>
    <w:next w:val="Normal"/>
    <w:link w:val="Heading4Char"/>
    <w:autoRedefine/>
    <w:uiPriority w:val="9"/>
    <w:unhideWhenUsed/>
    <w:qFormat/>
    <w:rsid w:val="0024384F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7A2927"/>
    </w:rPr>
  </w:style>
  <w:style w:type="paragraph" w:styleId="Heading5">
    <w:name w:val="heading 5"/>
    <w:basedOn w:val="Header"/>
    <w:next w:val="Normal"/>
    <w:link w:val="Heading5Char"/>
    <w:uiPriority w:val="9"/>
    <w:unhideWhenUsed/>
    <w:qFormat/>
    <w:rsid w:val="002438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1636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05E"/>
    <w:pPr>
      <w:tabs>
        <w:tab w:val="center" w:pos="4535"/>
        <w:tab w:val="right" w:pos="9071"/>
      </w:tabs>
      <w:spacing w:after="180" w:line="276" w:lineRule="auto"/>
    </w:pPr>
    <w:rPr>
      <w:rFonts w:ascii="Georgia" w:eastAsiaTheme="minorHAnsi" w:hAnsi="Georgia" w:cstheme="minorBidi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A1205E"/>
  </w:style>
  <w:style w:type="paragraph" w:styleId="Footer">
    <w:name w:val="footer"/>
    <w:basedOn w:val="Normal"/>
    <w:link w:val="FooterChar"/>
    <w:unhideWhenUsed/>
    <w:rsid w:val="003176FE"/>
    <w:pPr>
      <w:tabs>
        <w:tab w:val="center" w:pos="4535"/>
        <w:tab w:val="right" w:pos="9071"/>
      </w:tabs>
      <w:spacing w:after="180" w:line="276" w:lineRule="auto"/>
    </w:pPr>
    <w:rPr>
      <w:rFonts w:ascii="Georgia" w:eastAsiaTheme="minorHAnsi" w:hAnsi="Georgia" w:cstheme="minorBidi"/>
      <w:sz w:val="18"/>
      <w:szCs w:val="22"/>
      <w:lang w:val="sr-Latn-CS"/>
    </w:rPr>
  </w:style>
  <w:style w:type="character" w:customStyle="1" w:styleId="FooterChar">
    <w:name w:val="Footer Char"/>
    <w:basedOn w:val="DefaultParagraphFont"/>
    <w:link w:val="Footer"/>
    <w:rsid w:val="003176FE"/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15E8D"/>
    <w:rPr>
      <w:rFonts w:eastAsiaTheme="majorEastAsia" w:cstheme="majorBidi"/>
      <w:b/>
      <w:bCs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5E8D"/>
    <w:rPr>
      <w:rFonts w:eastAsiaTheme="majorEastAsia" w:cstheme="majorBidi"/>
      <w:bCs/>
      <w:color w:val="FF5240"/>
      <w:sz w:val="48"/>
      <w:szCs w:val="26"/>
    </w:rPr>
  </w:style>
  <w:style w:type="character" w:styleId="IntenseEmphasis">
    <w:name w:val="Intense Emphasis"/>
    <w:basedOn w:val="DefaultParagraphFont"/>
    <w:uiPriority w:val="21"/>
    <w:qFormat/>
    <w:rsid w:val="00752185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18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Georgia" w:eastAsiaTheme="minorHAnsi" w:hAnsi="Georgia" w:cstheme="minorBidi"/>
      <w:b/>
      <w:bCs/>
      <w:i/>
      <w:iCs/>
      <w:szCs w:val="22"/>
      <w:lang w:val="sr-Latn-C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185"/>
    <w:rPr>
      <w:rFonts w:asciiTheme="majorHAnsi" w:hAnsiTheme="majorHAnsi"/>
      <w:b/>
      <w:bCs/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413"/>
    <w:pPr>
      <w:numPr>
        <w:ilvl w:val="1"/>
      </w:numPr>
      <w:spacing w:before="240" w:after="240" w:line="276" w:lineRule="auto"/>
    </w:pPr>
    <w:rPr>
      <w:rFonts w:ascii="Georgia" w:eastAsiaTheme="majorEastAsia" w:hAnsi="Georgia" w:cstheme="majorBidi"/>
      <w:i/>
      <w:iCs/>
      <w:color w:val="616365"/>
      <w:lang w:val="sr-Latn-CS"/>
    </w:rPr>
  </w:style>
  <w:style w:type="character" w:customStyle="1" w:styleId="SubtitleChar">
    <w:name w:val="Subtitle Char"/>
    <w:basedOn w:val="DefaultParagraphFont"/>
    <w:link w:val="Subtitle"/>
    <w:uiPriority w:val="11"/>
    <w:rsid w:val="00012413"/>
    <w:rPr>
      <w:rFonts w:eastAsiaTheme="majorEastAsia" w:cstheme="majorBidi"/>
      <w:i/>
      <w:iCs/>
      <w:color w:val="616365"/>
      <w:szCs w:val="24"/>
    </w:rPr>
  </w:style>
  <w:style w:type="character" w:styleId="PageNumber">
    <w:name w:val="page number"/>
    <w:basedOn w:val="DefaultParagraphFont"/>
    <w:rsid w:val="00752185"/>
  </w:style>
  <w:style w:type="paragraph" w:styleId="BalloonText">
    <w:name w:val="Balloon Text"/>
    <w:basedOn w:val="Normal"/>
    <w:link w:val="BalloonTextChar"/>
    <w:uiPriority w:val="99"/>
    <w:semiHidden/>
    <w:unhideWhenUsed/>
    <w:rsid w:val="00B65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1F4"/>
    <w:rPr>
      <w:rFonts w:ascii="Tahoma" w:hAnsi="Tahoma" w:cs="Tahoma"/>
      <w:sz w:val="16"/>
      <w:szCs w:val="16"/>
    </w:rPr>
  </w:style>
  <w:style w:type="character" w:customStyle="1" w:styleId="Disclaimer">
    <w:name w:val="Disclaimer"/>
    <w:rsid w:val="00C40CCF"/>
    <w:rPr>
      <w:rFonts w:ascii="Arial" w:hAnsi="Arial"/>
      <w:color w:val="808080" w:themeColor="background1" w:themeShade="80"/>
      <w:sz w:val="14"/>
    </w:rPr>
  </w:style>
  <w:style w:type="character" w:styleId="Hyperlink">
    <w:name w:val="Hyperlink"/>
    <w:basedOn w:val="DefaultParagraphFont"/>
    <w:rsid w:val="006437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37C3"/>
    <w:pPr>
      <w:spacing w:after="180" w:line="276" w:lineRule="auto"/>
      <w:ind w:left="720"/>
      <w:contextualSpacing/>
    </w:pPr>
    <w:rPr>
      <w:lang w:val="en-AU"/>
    </w:rPr>
  </w:style>
  <w:style w:type="table" w:styleId="TableGrid">
    <w:name w:val="Table Grid"/>
    <w:basedOn w:val="TableNormal"/>
    <w:uiPriority w:val="59"/>
    <w:rsid w:val="007902A4"/>
    <w:pPr>
      <w:spacing w:before="120" w:line="276" w:lineRule="auto"/>
    </w:pPr>
    <w:rPr>
      <w:rFonts w:ascii="Arial" w:hAnsi="Arial"/>
      <w:sz w:val="22"/>
      <w:lang w:val="en-US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DE9D9" w:themeFill="accent6" w:themeFillTint="33"/>
      <w:vAlign w:val="center"/>
    </w:tcPr>
  </w:style>
  <w:style w:type="paragraph" w:styleId="Title">
    <w:name w:val="Title"/>
    <w:next w:val="Header"/>
    <w:link w:val="TitleChar"/>
    <w:uiPriority w:val="10"/>
    <w:qFormat/>
    <w:rsid w:val="001E03DE"/>
    <w:pPr>
      <w:spacing w:after="300"/>
      <w:contextualSpacing/>
    </w:pPr>
    <w:rPr>
      <w:rFonts w:eastAsiaTheme="majorEastAsia" w:cstheme="majorBidi"/>
      <w:color w:val="FF5240"/>
      <w:spacing w:val="5"/>
      <w:kern w:val="28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03DE"/>
    <w:rPr>
      <w:rFonts w:eastAsiaTheme="majorEastAsia" w:cstheme="majorBidi"/>
      <w:color w:val="FF5240"/>
      <w:spacing w:val="5"/>
      <w:kern w:val="28"/>
      <w:sz w:val="84"/>
      <w:szCs w:val="52"/>
    </w:rPr>
  </w:style>
  <w:style w:type="character" w:styleId="SubtleEmphasis">
    <w:name w:val="Subtle Emphasis"/>
    <w:basedOn w:val="Heading1Char"/>
    <w:uiPriority w:val="19"/>
    <w:qFormat/>
    <w:rsid w:val="00F15E8D"/>
    <w:rPr>
      <w:rFonts w:ascii="Georgia" w:eastAsiaTheme="majorEastAsia" w:hAnsi="Georgia" w:cstheme="majorBidi"/>
      <w:b w:val="0"/>
      <w:bCs/>
      <w:i w:val="0"/>
      <w:iCs/>
      <w:color w:val="auto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15E8D"/>
    <w:rPr>
      <w:rFonts w:eastAsiaTheme="majorEastAsia" w:cstheme="majorBidi"/>
      <w:b/>
      <w:bCs/>
      <w:sz w:val="36"/>
    </w:rPr>
  </w:style>
  <w:style w:type="paragraph" w:customStyle="1" w:styleId="Bulet">
    <w:name w:val="Bulet"/>
    <w:basedOn w:val="Normal"/>
    <w:qFormat/>
    <w:rsid w:val="002A09B8"/>
    <w:pPr>
      <w:numPr>
        <w:numId w:val="3"/>
      </w:numPr>
      <w:spacing w:line="276" w:lineRule="auto"/>
      <w:ind w:left="714" w:hanging="357"/>
      <w:jc w:val="both"/>
    </w:pPr>
    <w:rPr>
      <w:rFonts w:ascii="Georgia" w:eastAsiaTheme="minorHAnsi" w:hAnsi="Georgia" w:cs="Tahoma"/>
      <w:bCs/>
      <w:szCs w:val="20"/>
    </w:rPr>
  </w:style>
  <w:style w:type="paragraph" w:customStyle="1" w:styleId="PreBulet">
    <w:name w:val="PreBulet"/>
    <w:basedOn w:val="Normal"/>
    <w:qFormat/>
    <w:rsid w:val="002A09B8"/>
    <w:pPr>
      <w:spacing w:before="240" w:line="276" w:lineRule="auto"/>
    </w:pPr>
    <w:rPr>
      <w:rFonts w:ascii="Georgia" w:eastAsiaTheme="minorHAnsi" w:hAnsi="Georgia" w:cstheme="minorBidi"/>
      <w:szCs w:val="22"/>
    </w:rPr>
  </w:style>
  <w:style w:type="paragraph" w:styleId="NoSpacing">
    <w:name w:val="No Spacing"/>
    <w:uiPriority w:val="1"/>
    <w:qFormat/>
    <w:rsid w:val="00607AFD"/>
  </w:style>
  <w:style w:type="table" w:styleId="LightShading">
    <w:name w:val="Light Shading"/>
    <w:basedOn w:val="TableNormal"/>
    <w:uiPriority w:val="60"/>
    <w:rsid w:val="007902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itnatabela">
    <w:name w:val="sitna tabela"/>
    <w:basedOn w:val="Normal"/>
    <w:qFormat/>
    <w:rsid w:val="009C1534"/>
    <w:pPr>
      <w:spacing w:line="276" w:lineRule="auto"/>
    </w:pPr>
    <w:rPr>
      <w:rFonts w:ascii="Arial" w:eastAsiaTheme="minorHAnsi" w:hAnsi="Arial" w:cstheme="minorBidi"/>
      <w:sz w:val="18"/>
      <w:szCs w:val="22"/>
    </w:rPr>
  </w:style>
  <w:style w:type="paragraph" w:customStyle="1" w:styleId="PostBulet">
    <w:name w:val="PostBulet"/>
    <w:basedOn w:val="PreBulet"/>
    <w:qFormat/>
    <w:rsid w:val="009C1534"/>
    <w:pPr>
      <w:spacing w:after="180"/>
    </w:pPr>
  </w:style>
  <w:style w:type="paragraph" w:customStyle="1" w:styleId="potpis">
    <w:name w:val="potpis"/>
    <w:basedOn w:val="Normal"/>
    <w:qFormat/>
    <w:rsid w:val="003176FE"/>
    <w:pPr>
      <w:spacing w:line="276" w:lineRule="auto"/>
    </w:pPr>
    <w:rPr>
      <w:rFonts w:ascii="Georgia" w:eastAsiaTheme="minorHAnsi" w:hAnsi="Georgia" w:cstheme="minorBidi"/>
      <w:sz w:val="18"/>
      <w:szCs w:val="22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rsid w:val="0024384F"/>
    <w:rPr>
      <w:rFonts w:eastAsiaTheme="majorEastAsia" w:cstheme="majorBidi"/>
      <w:b/>
      <w:iCs/>
      <w:color w:val="7A2927"/>
    </w:rPr>
  </w:style>
  <w:style w:type="character" w:customStyle="1" w:styleId="Heading5Char">
    <w:name w:val="Heading 5 Char"/>
    <w:basedOn w:val="DefaultParagraphFont"/>
    <w:link w:val="Heading5"/>
    <w:uiPriority w:val="9"/>
    <w:rsid w:val="0024384F"/>
    <w:rPr>
      <w:rFonts w:asciiTheme="majorHAnsi" w:eastAsiaTheme="majorEastAsia" w:hAnsiTheme="majorHAnsi" w:cstheme="majorBidi"/>
      <w:color w:val="616365"/>
    </w:rPr>
  </w:style>
  <w:style w:type="paragraph" w:styleId="BodyText">
    <w:name w:val="Body Text"/>
    <w:basedOn w:val="Normal"/>
    <w:link w:val="BodyTextChar"/>
    <w:rsid w:val="000F1AA7"/>
    <w:pPr>
      <w:jc w:val="right"/>
    </w:pPr>
    <w:rPr>
      <w:b/>
    </w:rPr>
  </w:style>
  <w:style w:type="character" w:customStyle="1" w:styleId="BodyTextChar">
    <w:name w:val="Body Text Char"/>
    <w:basedOn w:val="DefaultParagraphFont"/>
    <w:link w:val="BodyText"/>
    <w:rsid w:val="000F1AA7"/>
    <w:rPr>
      <w:rFonts w:ascii="Times New Roman" w:eastAsia="Times New Roman" w:hAnsi="Times New Roman" w:cs="Times New Roman"/>
      <w:b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la\Desktop\Memorandum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A66F33C8DE2408B501BE364109707" ma:contentTypeVersion="0" ma:contentTypeDescription="Create a new document." ma:contentTypeScope="" ma:versionID="4b4886428235d1783d3d9883bc2b917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59036C9-A943-4AF6-BA4F-3DABD836C5B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94DB3B8-4748-45ED-A4FE-EB77D9B31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56839-2975-47A1-9AE0-8C64AF36C2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8412A8-F00F-45F6-99D4-1906A5810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(003)</Template>
  <TotalTime>767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Saga d.o.o. Beograd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Sara Delić</cp:lastModifiedBy>
  <cp:revision>40</cp:revision>
  <cp:lastPrinted>2022-12-27T11:05:00Z</cp:lastPrinted>
  <dcterms:created xsi:type="dcterms:W3CDTF">2020-10-19T09:17:00Z</dcterms:created>
  <dcterms:modified xsi:type="dcterms:W3CDTF">2024-07-04T13:34:00Z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0x010100911A66F33C8DE2408B501BE364109707</vt:lpwstr>
  </property>
</Properties>
</file>